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000"/>
      </w:tblPr>
      <w:tblGrid>
        <w:gridCol w:w="5402"/>
        <w:gridCol w:w="2223"/>
        <w:gridCol w:w="1888"/>
      </w:tblGrid>
      <w:tr w:rsidR="007B28B5" w:rsidTr="00984305">
        <w:trPr>
          <w:trHeight w:val="1127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Default="007B28B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8B5" w:rsidRDefault="007B28B5" w:rsidP="00984305">
            <w:pPr>
              <w:jc w:val="both"/>
            </w:pPr>
            <w:r w:rsidRPr="00984305">
              <w:t>Приложение</w:t>
            </w:r>
            <w:r w:rsidRPr="00984305">
              <w:rPr>
                <w:color w:val="FFFFFF"/>
              </w:rPr>
              <w:t>е</w:t>
            </w:r>
            <w:r w:rsidRPr="00984305">
              <w:t>№</w:t>
            </w:r>
            <w:r w:rsidRPr="00984305">
              <w:rPr>
                <w:color w:val="FFFFFF"/>
              </w:rPr>
              <w:t>2</w:t>
            </w:r>
            <w:r w:rsidRPr="00984305">
              <w:t>2                                                                                             к Решению</w:t>
            </w:r>
            <w:r w:rsidRPr="00984305">
              <w:rPr>
                <w:color w:val="000000"/>
              </w:rPr>
              <w:t xml:space="preserve"> </w:t>
            </w:r>
            <w:r w:rsidRPr="00984305">
              <w:rPr>
                <w:color w:val="000000"/>
              </w:rPr>
              <w:fldChar w:fldCharType="begin"/>
            </w:r>
            <w:r w:rsidRPr="00984305">
              <w:rPr>
                <w:color w:val="000000"/>
              </w:rPr>
              <w:instrText xml:space="preserve"> MERGEFIELD Наименование_род__Совета_кого </w:instrText>
            </w:r>
            <w:r w:rsidRPr="00984305">
              <w:rPr>
                <w:color w:val="000000"/>
              </w:rPr>
              <w:fldChar w:fldCharType="separate"/>
            </w:r>
            <w:r w:rsidRPr="0054258E">
              <w:rPr>
                <w:noProof/>
                <w:color w:val="000000"/>
              </w:rPr>
              <w:t>Кичучатовского  сельского    Совета</w:t>
            </w:r>
            <w:r w:rsidRPr="00984305">
              <w:rPr>
                <w:color w:val="000000"/>
              </w:rPr>
              <w:fldChar w:fldCharType="end"/>
            </w:r>
            <w:r w:rsidRPr="00984305">
              <w:rPr>
                <w:color w:val="000000"/>
              </w:rPr>
              <w:t xml:space="preserve"> </w:t>
            </w:r>
            <w:r w:rsidRPr="00984305">
              <w:t>Альметьевского муниципального района</w:t>
            </w:r>
          </w:p>
          <w:p w:rsidR="007B28B5" w:rsidRPr="00984305" w:rsidRDefault="007B28B5" w:rsidP="00984305">
            <w:pPr>
              <w:jc w:val="both"/>
            </w:pPr>
            <w:r w:rsidRPr="00984305">
              <w:t xml:space="preserve">Республики Татарстан </w:t>
            </w:r>
          </w:p>
          <w:p w:rsidR="007B28B5" w:rsidRPr="00984305" w:rsidRDefault="007B28B5" w:rsidP="00984305">
            <w:pPr>
              <w:jc w:val="both"/>
            </w:pPr>
            <w:r w:rsidRPr="00984305">
              <w:t xml:space="preserve">от    </w:t>
            </w:r>
            <w:r>
              <w:t>13</w:t>
            </w:r>
            <w:r w:rsidRPr="00984305">
              <w:t xml:space="preserve">       декабря  2016 года   № </w:t>
            </w:r>
            <w:r>
              <w:t>24</w:t>
            </w:r>
            <w:r w:rsidRPr="00984305">
              <w:t xml:space="preserve">          </w:t>
            </w:r>
          </w:p>
        </w:tc>
      </w:tr>
      <w:tr w:rsidR="007B28B5" w:rsidRPr="00984305" w:rsidTr="00984305">
        <w:trPr>
          <w:trHeight w:val="40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Default="007B28B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B28B5" w:rsidRPr="00984305" w:rsidRDefault="007B28B5" w:rsidP="00040D1F"/>
          <w:p w:rsidR="007B28B5" w:rsidRPr="00984305" w:rsidRDefault="007B28B5" w:rsidP="00040D1F"/>
          <w:p w:rsidR="007B28B5" w:rsidRPr="00984305" w:rsidRDefault="007B28B5" w:rsidP="002C6925">
            <w:pPr>
              <w:jc w:val="right"/>
            </w:pPr>
            <w:r w:rsidRPr="00984305">
              <w:rPr>
                <w:rFonts w:ascii="Times New Roman CYR" w:hAnsi="Times New Roman CYR" w:cs="Times New Roman CYR"/>
              </w:rPr>
              <w:t xml:space="preserve"> </w:t>
            </w:r>
            <w:r w:rsidRPr="00984305">
              <w:t>Таблица 1</w:t>
            </w:r>
          </w:p>
          <w:p w:rsidR="007B28B5" w:rsidRPr="00984305" w:rsidRDefault="007B28B5">
            <w:pPr>
              <w:rPr>
                <w:rFonts w:ascii="Times New Roman CYR" w:hAnsi="Times New Roman CYR" w:cs="Times New Roman CYR"/>
              </w:rPr>
            </w:pPr>
          </w:p>
        </w:tc>
      </w:tr>
      <w:tr w:rsidR="007B28B5" w:rsidTr="00984305">
        <w:trPr>
          <w:trHeight w:val="40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Default="007B28B5">
            <w:pPr>
              <w:jc w:val="center"/>
              <w:rPr>
                <w:sz w:val="26"/>
                <w:szCs w:val="26"/>
              </w:rPr>
            </w:pPr>
            <w:r w:rsidRPr="0058642B">
              <w:rPr>
                <w:sz w:val="26"/>
                <w:szCs w:val="26"/>
              </w:rPr>
              <w:t xml:space="preserve"> Прогнозируемые объемы доходов</w:t>
            </w:r>
            <w:r>
              <w:rPr>
                <w:sz w:val="26"/>
                <w:szCs w:val="26"/>
              </w:rPr>
              <w:t xml:space="preserve"> бюджета </w:t>
            </w:r>
          </w:p>
          <w:p w:rsidR="007B28B5" w:rsidRPr="0058642B" w:rsidRDefault="007B28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"Наименование_ого_пос" </w:instrText>
            </w:r>
            <w:r>
              <w:rPr>
                <w:sz w:val="26"/>
                <w:szCs w:val="26"/>
              </w:rPr>
              <w:fldChar w:fldCharType="separate"/>
            </w:r>
            <w:r w:rsidRPr="0054258E">
              <w:rPr>
                <w:noProof/>
                <w:sz w:val="26"/>
                <w:szCs w:val="26"/>
              </w:rPr>
              <w:t>Кичучатовского  сельского   поселения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7B28B5" w:rsidTr="00984305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Default="007B28B5" w:rsidP="00FC4C45">
            <w:pPr>
              <w:jc w:val="center"/>
              <w:rPr>
                <w:sz w:val="26"/>
                <w:szCs w:val="26"/>
              </w:rPr>
            </w:pPr>
            <w:r w:rsidRPr="0058642B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 xml:space="preserve">7 </w:t>
            </w:r>
            <w:r w:rsidRPr="0058642B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.</w:t>
            </w:r>
          </w:p>
          <w:p w:rsidR="007B28B5" w:rsidRPr="0058642B" w:rsidRDefault="007B28B5" w:rsidP="009D18A8">
            <w:pPr>
              <w:jc w:val="righ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7B28B5" w:rsidTr="00984305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8B5" w:rsidRDefault="007B28B5" w:rsidP="00710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547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дохода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28B5" w:rsidRDefault="007B28B5" w:rsidP="009D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                            </w:t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</w:t>
            </w:r>
            <w:r>
              <w:rPr>
                <w:color w:val="000000"/>
                <w:sz w:val="22"/>
                <w:szCs w:val="22"/>
              </w:rPr>
              <w:t xml:space="preserve">НАЛОГОВЫЕ И НЕНАЛОГОВЫЕ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Итого_закреплдох_ТЕКСТ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6361800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Текст_НДФЛ_2017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220200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Текст_НДФЛ_2017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220200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1 05 00000 00 0000 000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51000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51000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ИМУЩЗЕМЛЯ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6084000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Налог_на_имущ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118000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Земелнал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5966000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8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Pr="00710C3E" w:rsidRDefault="007B28B5" w:rsidP="00710C3E">
            <w:pPr>
              <w:rPr>
                <w:sz w:val="20"/>
                <w:szCs w:val="20"/>
              </w:rPr>
            </w:pPr>
            <w:r w:rsidRPr="00710C3E">
              <w:rPr>
                <w:sz w:val="20"/>
                <w:szCs w:val="20"/>
              </w:rPr>
              <w:t>ДОХОДЫ ОТ ИСПОЛЬЗОВАНИЯ ИМУЩЕСТВА, Н</w:t>
            </w:r>
            <w:r w:rsidRPr="00710C3E">
              <w:rPr>
                <w:sz w:val="20"/>
                <w:szCs w:val="20"/>
              </w:rPr>
              <w:t>А</w:t>
            </w:r>
            <w:r w:rsidRPr="00710C3E">
              <w:rPr>
                <w:sz w:val="20"/>
                <w:szCs w:val="20"/>
              </w:rPr>
              <w:t>ХОДЯЩЕГОСЯ В ГОСУДАРСТВЕННОЙ И МУНИЦ</w:t>
            </w:r>
            <w:r w:rsidRPr="00710C3E">
              <w:rPr>
                <w:sz w:val="20"/>
                <w:szCs w:val="20"/>
              </w:rPr>
              <w:t>И</w:t>
            </w:r>
            <w:r w:rsidRPr="00710C3E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Дохоы_от_сдачи_в_аренду_имущества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710C3E">
            <w:pPr>
              <w:rPr>
                <w:sz w:val="22"/>
                <w:szCs w:val="22"/>
              </w:rPr>
            </w:pPr>
            <w:r w:rsidRPr="00056912">
              <w:rPr>
                <w:sz w:val="20"/>
                <w:szCs w:val="20"/>
              </w:rPr>
              <w:t xml:space="preserve">Доходы от сдачи в аренду имущества,  находящегося в  оперативном  управлении   органов   управления </w:t>
            </w:r>
            <w:r>
              <w:rPr>
                <w:sz w:val="20"/>
                <w:szCs w:val="20"/>
              </w:rPr>
              <w:t xml:space="preserve"> сельских </w:t>
            </w:r>
            <w:r w:rsidRPr="00056912">
              <w:rPr>
                <w:sz w:val="20"/>
                <w:szCs w:val="20"/>
              </w:rPr>
              <w:t>поселений  и   созданных   ими   учреждений   (за</w:t>
            </w:r>
            <w:r w:rsidRPr="00056912">
              <w:t xml:space="preserve"> </w:t>
            </w:r>
            <w:r w:rsidRPr="00056912">
              <w:rPr>
                <w:sz w:val="20"/>
                <w:szCs w:val="20"/>
              </w:rPr>
              <w:t>исключ</w:t>
            </w:r>
            <w:r w:rsidRPr="00056912">
              <w:rPr>
                <w:sz w:val="20"/>
                <w:szCs w:val="20"/>
              </w:rPr>
              <w:t>е</w:t>
            </w:r>
            <w:r w:rsidRPr="00056912">
              <w:rPr>
                <w:sz w:val="20"/>
                <w:szCs w:val="20"/>
              </w:rPr>
              <w:t xml:space="preserve">нием  имущества  муниципальных </w:t>
            </w:r>
            <w:r>
              <w:rPr>
                <w:sz w:val="20"/>
                <w:szCs w:val="20"/>
              </w:rPr>
              <w:t xml:space="preserve"> бюджетных и </w:t>
            </w:r>
            <w:r w:rsidRPr="00056912">
              <w:rPr>
                <w:sz w:val="20"/>
                <w:szCs w:val="20"/>
              </w:rPr>
              <w:t xml:space="preserve"> автоно</w:t>
            </w:r>
            <w:r w:rsidRPr="00056912">
              <w:rPr>
                <w:sz w:val="20"/>
                <w:szCs w:val="20"/>
              </w:rPr>
              <w:t>м</w:t>
            </w:r>
            <w:r w:rsidRPr="00056912">
              <w:rPr>
                <w:sz w:val="20"/>
                <w:szCs w:val="20"/>
              </w:rPr>
              <w:t>ных учреждений)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Дохоы_от_сдачи_в_аренду_имущества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5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710C3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54748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ТЕКСТ_всегобезвозмездные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83500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710C3E">
            <w:pPr>
              <w:rPr>
                <w:sz w:val="20"/>
                <w:szCs w:val="20"/>
              </w:rPr>
            </w:pPr>
            <w:r w:rsidRPr="00056912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056912">
              <w:rPr>
                <w:sz w:val="20"/>
                <w:szCs w:val="20"/>
              </w:rPr>
              <w:t xml:space="preserve"> поселений на  выравнивание    бюджетной</w:t>
            </w:r>
            <w:r>
              <w:rPr>
                <w:sz w:val="20"/>
                <w:szCs w:val="20"/>
              </w:rPr>
              <w:t xml:space="preserve"> </w:t>
            </w:r>
            <w:r w:rsidRPr="00056912">
              <w:rPr>
                <w:sz w:val="20"/>
                <w:szCs w:val="20"/>
              </w:rPr>
              <w:t xml:space="preserve"> обеспеченности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C141E0">
            <w:pPr>
              <w:jc w:val="center"/>
              <w:rPr>
                <w:sz w:val="20"/>
                <w:szCs w:val="20"/>
              </w:rPr>
            </w:pPr>
            <w:r w:rsidRPr="002A5ED7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</w:t>
            </w:r>
            <w:r w:rsidRPr="002A5ED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Дотация___обеспеченность_ТЕКСТ_3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8200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D94B19">
            <w:pPr>
              <w:rPr>
                <w:bCs/>
                <w:sz w:val="20"/>
                <w:szCs w:val="20"/>
              </w:rPr>
            </w:pPr>
            <w:r w:rsidRPr="00056912">
              <w:rPr>
                <w:bCs/>
                <w:sz w:val="20"/>
                <w:szCs w:val="20"/>
              </w:rPr>
              <w:t>Субвенции  бюджетам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056912">
              <w:rPr>
                <w:bCs/>
                <w:sz w:val="20"/>
                <w:szCs w:val="20"/>
              </w:rPr>
              <w:t xml:space="preserve"> поселений на государс</w:t>
            </w:r>
            <w:r w:rsidRPr="00056912">
              <w:rPr>
                <w:bCs/>
                <w:sz w:val="20"/>
                <w:szCs w:val="20"/>
              </w:rPr>
              <w:t>т</w:t>
            </w:r>
            <w:r w:rsidRPr="00056912">
              <w:rPr>
                <w:bCs/>
                <w:sz w:val="20"/>
                <w:szCs w:val="20"/>
              </w:rPr>
              <w:t xml:space="preserve">венную регистрации  актов гражданского состояния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697782">
            <w:pPr>
              <w:jc w:val="center"/>
              <w:rPr>
                <w:bCs/>
                <w:sz w:val="20"/>
                <w:szCs w:val="20"/>
              </w:rPr>
            </w:pPr>
            <w:r w:rsidRPr="002A5ED7">
              <w:rPr>
                <w:bCs/>
                <w:sz w:val="20"/>
                <w:szCs w:val="20"/>
              </w:rPr>
              <w:t xml:space="preserve">2 02 </w:t>
            </w:r>
            <w:r>
              <w:rPr>
                <w:bCs/>
                <w:sz w:val="20"/>
                <w:szCs w:val="20"/>
              </w:rPr>
              <w:t>35930</w:t>
            </w:r>
            <w:r w:rsidRPr="002A5ED7">
              <w:rPr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8F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Загс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710C3E">
            <w:pPr>
              <w:rPr>
                <w:bCs/>
                <w:sz w:val="20"/>
                <w:szCs w:val="20"/>
              </w:rPr>
            </w:pPr>
            <w:r w:rsidRPr="00056912">
              <w:rPr>
                <w:bCs/>
                <w:sz w:val="20"/>
                <w:szCs w:val="20"/>
              </w:rPr>
              <w:t>Субвенции бюджетам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056912">
              <w:rPr>
                <w:bCs/>
                <w:sz w:val="20"/>
                <w:szCs w:val="20"/>
              </w:rPr>
              <w:t xml:space="preserve"> поселений на осуществл</w:t>
            </w:r>
            <w:r w:rsidRPr="00056912">
              <w:rPr>
                <w:bCs/>
                <w:sz w:val="20"/>
                <w:szCs w:val="20"/>
              </w:rPr>
              <w:t>е</w:t>
            </w:r>
            <w:r w:rsidRPr="00056912">
              <w:rPr>
                <w:bCs/>
                <w:sz w:val="20"/>
                <w:szCs w:val="20"/>
              </w:rPr>
              <w:t>ние  первичного учета  на территориях, где отсутствуют военные комиссариаты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697782">
            <w:pPr>
              <w:jc w:val="center"/>
              <w:rPr>
                <w:bCs/>
                <w:sz w:val="20"/>
                <w:szCs w:val="20"/>
              </w:rPr>
            </w:pPr>
            <w:r w:rsidRPr="002A5ED7">
              <w:rPr>
                <w:bCs/>
                <w:sz w:val="20"/>
                <w:szCs w:val="20"/>
              </w:rPr>
              <w:t xml:space="preserve">2 02 </w:t>
            </w:r>
            <w:r>
              <w:rPr>
                <w:bCs/>
                <w:sz w:val="20"/>
                <w:szCs w:val="20"/>
              </w:rPr>
              <w:t>35118</w:t>
            </w:r>
            <w:r w:rsidRPr="002A5ED7">
              <w:rPr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военкомат_текст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74300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984305">
        <w:trPr>
          <w:trHeight w:val="43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710C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710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1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ВСЕГО__текст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6445300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B28B5" w:rsidRDefault="007B28B5" w:rsidP="00745A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8B5" w:rsidRDefault="007B28B5" w:rsidP="009D4A2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tbl>
      <w:tblPr>
        <w:tblW w:w="9371" w:type="dxa"/>
        <w:tblInd w:w="93" w:type="dxa"/>
        <w:tblLook w:val="0000"/>
      </w:tblPr>
      <w:tblGrid>
        <w:gridCol w:w="3701"/>
        <w:gridCol w:w="2268"/>
        <w:gridCol w:w="1701"/>
        <w:gridCol w:w="1701"/>
      </w:tblGrid>
      <w:tr w:rsidR="007B28B5" w:rsidTr="002075A8">
        <w:trPr>
          <w:trHeight w:val="40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Pr="0058642B" w:rsidRDefault="007B28B5" w:rsidP="00FD1DC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8B5" w:rsidRDefault="007B28B5" w:rsidP="002C69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2</w:t>
            </w:r>
          </w:p>
          <w:p w:rsidR="007B28B5" w:rsidRPr="0058642B" w:rsidRDefault="007B28B5" w:rsidP="00FD1DCA">
            <w:pPr>
              <w:jc w:val="center"/>
              <w:rPr>
                <w:sz w:val="26"/>
                <w:szCs w:val="26"/>
              </w:rPr>
            </w:pPr>
          </w:p>
        </w:tc>
      </w:tr>
      <w:tr w:rsidR="007B28B5" w:rsidTr="002075A8">
        <w:trPr>
          <w:trHeight w:val="40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Default="007B28B5" w:rsidP="00FD1DCA">
            <w:pPr>
              <w:jc w:val="right"/>
              <w:rPr>
                <w:sz w:val="26"/>
                <w:szCs w:val="26"/>
              </w:rPr>
            </w:pPr>
            <w:r w:rsidRPr="0058642B">
              <w:rPr>
                <w:sz w:val="26"/>
                <w:szCs w:val="26"/>
              </w:rPr>
              <w:t>Прогнозируемые объемы доходов</w:t>
            </w:r>
            <w:r>
              <w:rPr>
                <w:sz w:val="26"/>
                <w:szCs w:val="26"/>
              </w:rPr>
              <w:t xml:space="preserve"> бюджета </w:t>
            </w:r>
          </w:p>
          <w:p w:rsidR="007B28B5" w:rsidRPr="0058642B" w:rsidRDefault="007B28B5" w:rsidP="00FD1D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MERGEFIELD "Наименование_ого_пос" </w:instrText>
            </w:r>
            <w:r>
              <w:rPr>
                <w:sz w:val="26"/>
                <w:szCs w:val="26"/>
              </w:rPr>
              <w:fldChar w:fldCharType="separate"/>
            </w:r>
            <w:r w:rsidRPr="0054258E">
              <w:rPr>
                <w:noProof/>
                <w:sz w:val="26"/>
                <w:szCs w:val="26"/>
              </w:rPr>
              <w:t>Кичучатовского  сельского   поселения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8B5" w:rsidRPr="0058642B" w:rsidRDefault="007B28B5" w:rsidP="00FD1DCA">
            <w:pPr>
              <w:jc w:val="center"/>
              <w:rPr>
                <w:sz w:val="26"/>
                <w:szCs w:val="26"/>
              </w:rPr>
            </w:pPr>
          </w:p>
        </w:tc>
      </w:tr>
      <w:tr w:rsidR="007B28B5" w:rsidTr="002075A8">
        <w:trPr>
          <w:trHeight w:val="31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8B5" w:rsidRPr="00901355" w:rsidRDefault="007B28B5" w:rsidP="00FD1D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на плановый</w:t>
            </w:r>
            <w:r w:rsidRPr="00901355">
              <w:rPr>
                <w:sz w:val="26"/>
                <w:szCs w:val="26"/>
              </w:rPr>
              <w:t xml:space="preserve"> период 2018 и 2019 годов </w:t>
            </w:r>
          </w:p>
          <w:p w:rsidR="007B28B5" w:rsidRPr="0058642B" w:rsidRDefault="007B28B5" w:rsidP="00FD1DC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</w:p>
          <w:p w:rsidR="007B28B5" w:rsidRPr="0058642B" w:rsidRDefault="007B28B5" w:rsidP="00FD1DCA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7B28B5" w:rsidTr="006A6A5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A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A6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28B5" w:rsidRDefault="007B28B5" w:rsidP="00901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B28B5" w:rsidTr="0093264A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28B5" w:rsidRDefault="007B28B5" w:rsidP="00901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год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28B5" w:rsidRDefault="007B28B5" w:rsidP="00901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год                            </w:t>
            </w: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</w:t>
            </w:r>
            <w:r>
              <w:rPr>
                <w:color w:val="000000"/>
                <w:sz w:val="22"/>
                <w:szCs w:val="22"/>
              </w:rPr>
              <w:t>НАЛОГОВЫЕ И НЕН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C95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Итого_закреплдох_ТЕКСТ2018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1020600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Итого_закреплдох_ТЕКСТ_2019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1037400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20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207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20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НДФЛ_2018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231200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2075A8">
            <w:pPr>
              <w:jc w:val="center"/>
              <w:rPr>
                <w:sz w:val="22"/>
                <w:szCs w:val="22"/>
              </w:rPr>
            </w:pPr>
          </w:p>
          <w:p w:rsidR="007B28B5" w:rsidRDefault="007B28B5" w:rsidP="0020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ТЕКСТ_НДФЛ_2019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245500</w:t>
            </w:r>
            <w:r>
              <w:rPr>
                <w:sz w:val="22"/>
                <w:szCs w:val="22"/>
              </w:rPr>
              <w:fldChar w:fldCharType="end"/>
            </w:r>
          </w:p>
          <w:p w:rsidR="007B28B5" w:rsidRDefault="007B28B5" w:rsidP="002075A8">
            <w:pPr>
              <w:jc w:val="center"/>
              <w:rPr>
                <w:sz w:val="22"/>
                <w:szCs w:val="22"/>
              </w:rPr>
            </w:pPr>
          </w:p>
        </w:tc>
      </w:tr>
      <w:tr w:rsidR="007B28B5" w:rsidTr="002075A8">
        <w:trPr>
          <w:trHeight w:val="3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НДФЛ_2018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231200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</w:p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ТЕКСТ_НДФЛ_2019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245500</w:t>
            </w:r>
            <w:r>
              <w:rPr>
                <w:sz w:val="22"/>
                <w:szCs w:val="22"/>
              </w:rPr>
              <w:fldChar w:fldCharType="end"/>
            </w:r>
          </w:p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52000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54500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52000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ЕСХН_2019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54500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ИМУЩЗЕМЛЯ_2018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730800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ИМУЩЗЕМЛЯ_2019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730800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текст_Налог_на_имущ2018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122800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ТЕКСТ_Налог_на_имущ_2019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122800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Земелнал2018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608000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Земелнал_2019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608000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8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Pr="00710C3E" w:rsidRDefault="007B28B5" w:rsidP="00FD1DCA">
            <w:pPr>
              <w:rPr>
                <w:sz w:val="20"/>
                <w:szCs w:val="20"/>
              </w:rPr>
            </w:pPr>
            <w:r w:rsidRPr="00710C3E">
              <w:rPr>
                <w:sz w:val="20"/>
                <w:szCs w:val="20"/>
              </w:rPr>
              <w:t>ДОХОДЫ ОТ ИСПОЛЬЗОВАНИЯ ИМУЩЕСТВА, НАХОДЯЩЕГОСЯ В ГОСУДАРСТВЕННОЙ И МУНИЦ</w:t>
            </w:r>
            <w:r w:rsidRPr="00710C3E">
              <w:rPr>
                <w:sz w:val="20"/>
                <w:szCs w:val="20"/>
              </w:rPr>
              <w:t>И</w:t>
            </w:r>
            <w:r w:rsidRPr="00710C3E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Дохоы_от_сдачи_в_аренду_имущества2018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Арендная_имущества_ТЕКСТ_2019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Неналог_2019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8B5" w:rsidRDefault="007B28B5" w:rsidP="00FD1DCA">
            <w:pPr>
              <w:rPr>
                <w:sz w:val="22"/>
                <w:szCs w:val="22"/>
              </w:rPr>
            </w:pPr>
            <w:r w:rsidRPr="00056912">
              <w:rPr>
                <w:sz w:val="20"/>
                <w:szCs w:val="20"/>
              </w:rPr>
              <w:t>Доходы от сдачи в аренду имущества,  находящегося в  оперативном  управл</w:t>
            </w:r>
            <w:r w:rsidRPr="00056912">
              <w:rPr>
                <w:sz w:val="20"/>
                <w:szCs w:val="20"/>
              </w:rPr>
              <w:t>е</w:t>
            </w:r>
            <w:r w:rsidRPr="00056912">
              <w:rPr>
                <w:sz w:val="20"/>
                <w:szCs w:val="20"/>
              </w:rPr>
              <w:t xml:space="preserve">нии   органов   управления </w:t>
            </w:r>
            <w:r>
              <w:rPr>
                <w:sz w:val="20"/>
                <w:szCs w:val="20"/>
              </w:rPr>
              <w:t xml:space="preserve"> сельских </w:t>
            </w:r>
            <w:r w:rsidRPr="00056912">
              <w:rPr>
                <w:sz w:val="20"/>
                <w:szCs w:val="20"/>
              </w:rPr>
              <w:t>поселений  и   созданных   ими   учре</w:t>
            </w:r>
            <w:r w:rsidRPr="00056912">
              <w:rPr>
                <w:sz w:val="20"/>
                <w:szCs w:val="20"/>
              </w:rPr>
              <w:t>ж</w:t>
            </w:r>
            <w:r w:rsidRPr="00056912">
              <w:rPr>
                <w:sz w:val="20"/>
                <w:szCs w:val="20"/>
              </w:rPr>
              <w:t>дений   (за</w:t>
            </w:r>
            <w:r w:rsidRPr="00056912">
              <w:t xml:space="preserve"> </w:t>
            </w:r>
            <w:r w:rsidRPr="00056912">
              <w:rPr>
                <w:sz w:val="20"/>
                <w:szCs w:val="20"/>
              </w:rPr>
              <w:t xml:space="preserve">исключением  имущества  муниципальных </w:t>
            </w:r>
            <w:r>
              <w:rPr>
                <w:sz w:val="20"/>
                <w:szCs w:val="20"/>
              </w:rPr>
              <w:t xml:space="preserve"> бюджетных и </w:t>
            </w:r>
            <w:r w:rsidRPr="00056912">
              <w:rPr>
                <w:sz w:val="20"/>
                <w:szCs w:val="20"/>
              </w:rPr>
              <w:t xml:space="preserve"> авт</w:t>
            </w:r>
            <w:r w:rsidRPr="00056912">
              <w:rPr>
                <w:sz w:val="20"/>
                <w:szCs w:val="20"/>
              </w:rPr>
              <w:t>о</w:t>
            </w:r>
            <w:r w:rsidRPr="00056912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Дохоы_от_сдачи_в_аренду_имущества2018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Дохоы_от_сдачи_в_аренду_имущества_2019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6600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Арендная_имущества_ТЕКСТ_2019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5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безвсего_текст_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1850400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безв_всего_текст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1926500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FD1DCA">
            <w:pPr>
              <w:rPr>
                <w:sz w:val="20"/>
                <w:szCs w:val="20"/>
              </w:rPr>
            </w:pPr>
            <w:r w:rsidRPr="00056912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056912">
              <w:rPr>
                <w:sz w:val="20"/>
                <w:szCs w:val="20"/>
              </w:rPr>
              <w:t xml:space="preserve"> поселений на  выравнивание    бюджетной</w:t>
            </w:r>
            <w:r>
              <w:rPr>
                <w:sz w:val="20"/>
                <w:szCs w:val="20"/>
              </w:rPr>
              <w:t xml:space="preserve"> </w:t>
            </w:r>
            <w:r w:rsidRPr="00056912">
              <w:rPr>
                <w:sz w:val="20"/>
                <w:szCs w:val="20"/>
              </w:rPr>
              <w:t xml:space="preserve"> обесп</w:t>
            </w:r>
            <w:r w:rsidRPr="00056912">
              <w:rPr>
                <w:sz w:val="20"/>
                <w:szCs w:val="20"/>
              </w:rPr>
              <w:t>е</w:t>
            </w:r>
            <w:r w:rsidRPr="00056912">
              <w:rPr>
                <w:sz w:val="20"/>
                <w:szCs w:val="20"/>
              </w:rPr>
              <w:t xml:space="preserve">ченности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986BD7">
            <w:pPr>
              <w:jc w:val="center"/>
              <w:rPr>
                <w:sz w:val="20"/>
                <w:szCs w:val="20"/>
              </w:rPr>
            </w:pPr>
            <w:r w:rsidRPr="002A5ED7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</w:t>
            </w:r>
            <w:r w:rsidRPr="002A5ED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Дотация___обеспеченность_ТЕКСТ_2018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1775100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Дотация___сбалансированность_ТЕКСТ_2019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Дотация___обеспеченность_ТЕКСТ_2019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1851200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FD1DCA">
            <w:pPr>
              <w:rPr>
                <w:bCs/>
                <w:sz w:val="20"/>
                <w:szCs w:val="20"/>
              </w:rPr>
            </w:pPr>
            <w:r w:rsidRPr="00056912">
              <w:rPr>
                <w:bCs/>
                <w:sz w:val="20"/>
                <w:szCs w:val="20"/>
              </w:rPr>
              <w:t>Субвенции  бюджетам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056912">
              <w:rPr>
                <w:bCs/>
                <w:sz w:val="20"/>
                <w:szCs w:val="20"/>
              </w:rPr>
              <w:t xml:space="preserve"> посел</w:t>
            </w:r>
            <w:r w:rsidRPr="00056912">
              <w:rPr>
                <w:bCs/>
                <w:sz w:val="20"/>
                <w:szCs w:val="20"/>
              </w:rPr>
              <w:t>е</w:t>
            </w:r>
            <w:r w:rsidRPr="00056912">
              <w:rPr>
                <w:bCs/>
                <w:sz w:val="20"/>
                <w:szCs w:val="20"/>
              </w:rPr>
              <w:t xml:space="preserve">ний на государственную регистрации  актов гражданского состояния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986BD7">
            <w:pPr>
              <w:jc w:val="center"/>
              <w:rPr>
                <w:bCs/>
                <w:sz w:val="20"/>
                <w:szCs w:val="20"/>
              </w:rPr>
            </w:pPr>
            <w:r w:rsidRPr="002A5ED7">
              <w:rPr>
                <w:bCs/>
                <w:sz w:val="20"/>
                <w:szCs w:val="20"/>
              </w:rPr>
              <w:t xml:space="preserve">2 02 </w:t>
            </w:r>
            <w:r>
              <w:rPr>
                <w:bCs/>
                <w:sz w:val="20"/>
                <w:szCs w:val="20"/>
              </w:rPr>
              <w:t>35930</w:t>
            </w:r>
            <w:r w:rsidRPr="002A5ED7">
              <w:rPr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Загс_2018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Загс_2019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FD1DCA">
            <w:pPr>
              <w:rPr>
                <w:bCs/>
                <w:sz w:val="20"/>
                <w:szCs w:val="20"/>
              </w:rPr>
            </w:pPr>
            <w:r w:rsidRPr="00056912">
              <w:rPr>
                <w:bCs/>
                <w:sz w:val="20"/>
                <w:szCs w:val="20"/>
              </w:rPr>
              <w:t>Субвенции бюджетам</w:t>
            </w:r>
            <w:r>
              <w:rPr>
                <w:bCs/>
                <w:sz w:val="20"/>
                <w:szCs w:val="20"/>
              </w:rPr>
              <w:t xml:space="preserve"> сельских</w:t>
            </w:r>
            <w:r w:rsidRPr="00056912">
              <w:rPr>
                <w:bCs/>
                <w:sz w:val="20"/>
                <w:szCs w:val="20"/>
              </w:rPr>
              <w:t xml:space="preserve"> посел</w:t>
            </w:r>
            <w:r w:rsidRPr="00056912">
              <w:rPr>
                <w:bCs/>
                <w:sz w:val="20"/>
                <w:szCs w:val="20"/>
              </w:rPr>
              <w:t>е</w:t>
            </w:r>
            <w:r w:rsidRPr="00056912">
              <w:rPr>
                <w:bCs/>
                <w:sz w:val="20"/>
                <w:szCs w:val="20"/>
              </w:rPr>
              <w:t>ний на осуществление  первичного уч</w:t>
            </w:r>
            <w:r w:rsidRPr="00056912">
              <w:rPr>
                <w:bCs/>
                <w:sz w:val="20"/>
                <w:szCs w:val="20"/>
              </w:rPr>
              <w:t>е</w:t>
            </w:r>
            <w:r w:rsidRPr="00056912">
              <w:rPr>
                <w:bCs/>
                <w:sz w:val="20"/>
                <w:szCs w:val="20"/>
              </w:rPr>
              <w:t>та 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986BD7">
            <w:pPr>
              <w:jc w:val="center"/>
              <w:rPr>
                <w:bCs/>
                <w:sz w:val="20"/>
                <w:szCs w:val="20"/>
              </w:rPr>
            </w:pPr>
            <w:r w:rsidRPr="002A5ED7">
              <w:rPr>
                <w:bCs/>
                <w:sz w:val="20"/>
                <w:szCs w:val="20"/>
              </w:rPr>
              <w:t xml:space="preserve">2 02 </w:t>
            </w:r>
            <w:r>
              <w:rPr>
                <w:bCs/>
                <w:sz w:val="20"/>
                <w:szCs w:val="20"/>
              </w:rPr>
              <w:t>35118</w:t>
            </w:r>
            <w:r w:rsidRPr="002A5ED7">
              <w:rPr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военкомат_текст_2018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74300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военкомат_текст_2019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74300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28B5" w:rsidTr="002075A8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056912" w:rsidRDefault="007B28B5" w:rsidP="00FD1D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Pr="002A5ED7" w:rsidRDefault="007B28B5" w:rsidP="00FD1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8B5" w:rsidRDefault="007B28B5" w:rsidP="00FD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ВСЕГО_ДОХОДОВ__текст_2018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2871000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8B5" w:rsidRDefault="007B28B5" w:rsidP="006B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ВСЕГО__текст_2019 </w:instrText>
            </w:r>
            <w:r>
              <w:rPr>
                <w:sz w:val="22"/>
                <w:szCs w:val="22"/>
              </w:rPr>
              <w:fldChar w:fldCharType="separate"/>
            </w:r>
            <w:r w:rsidRPr="0054258E">
              <w:rPr>
                <w:noProof/>
                <w:sz w:val="22"/>
                <w:szCs w:val="22"/>
              </w:rPr>
              <w:t>2963900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B28B5" w:rsidRDefault="007B28B5" w:rsidP="00901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8B5" w:rsidRDefault="007B28B5" w:rsidP="0090135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8B5" w:rsidRDefault="007B28B5" w:rsidP="00745A33"/>
    <w:p w:rsidR="007B28B5" w:rsidRDefault="007B28B5" w:rsidP="00745A33"/>
    <w:p w:rsidR="007B28B5" w:rsidRDefault="007B28B5" w:rsidP="00745A33"/>
    <w:p w:rsidR="007B28B5" w:rsidRDefault="007B28B5" w:rsidP="00745A33"/>
    <w:p w:rsidR="007B28B5" w:rsidRPr="00FB65B5" w:rsidRDefault="007B28B5" w:rsidP="00745A33">
      <w:r w:rsidRPr="00FB65B5">
        <w:t>Глава</w:t>
      </w:r>
      <w:r>
        <w:t xml:space="preserve"> поселения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fldSimple w:instr=" MERGEFIELD &quot;Руководитель__с_инициалами&quot; ">
        <w:r>
          <w:rPr>
            <w:noProof/>
          </w:rPr>
          <w:t>Р.Х.Шайхутдинов</w:t>
        </w:r>
      </w:fldSimple>
    </w:p>
    <w:sectPr w:rsidR="007B28B5" w:rsidRPr="00FB65B5" w:rsidSect="00984305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A33"/>
    <w:rsid w:val="00000186"/>
    <w:rsid w:val="00002130"/>
    <w:rsid w:val="000105B3"/>
    <w:rsid w:val="00020E2D"/>
    <w:rsid w:val="00023E04"/>
    <w:rsid w:val="000360D4"/>
    <w:rsid w:val="00037E06"/>
    <w:rsid w:val="00040D1F"/>
    <w:rsid w:val="000430D9"/>
    <w:rsid w:val="00056912"/>
    <w:rsid w:val="00061217"/>
    <w:rsid w:val="000718A9"/>
    <w:rsid w:val="00071DE5"/>
    <w:rsid w:val="00075528"/>
    <w:rsid w:val="000A32B8"/>
    <w:rsid w:val="000B3C56"/>
    <w:rsid w:val="000C198F"/>
    <w:rsid w:val="000E41AB"/>
    <w:rsid w:val="000F38D6"/>
    <w:rsid w:val="000F7C3C"/>
    <w:rsid w:val="001020D2"/>
    <w:rsid w:val="00112134"/>
    <w:rsid w:val="00112FEF"/>
    <w:rsid w:val="00130DAE"/>
    <w:rsid w:val="001604FB"/>
    <w:rsid w:val="00180271"/>
    <w:rsid w:val="001806FB"/>
    <w:rsid w:val="00186B5E"/>
    <w:rsid w:val="00187CE8"/>
    <w:rsid w:val="001938D0"/>
    <w:rsid w:val="00193B27"/>
    <w:rsid w:val="001B09ED"/>
    <w:rsid w:val="001D7187"/>
    <w:rsid w:val="001E6DEE"/>
    <w:rsid w:val="001F592D"/>
    <w:rsid w:val="002075A8"/>
    <w:rsid w:val="00207C59"/>
    <w:rsid w:val="00212286"/>
    <w:rsid w:val="00244A50"/>
    <w:rsid w:val="00245E49"/>
    <w:rsid w:val="00257653"/>
    <w:rsid w:val="00260CD0"/>
    <w:rsid w:val="002627AF"/>
    <w:rsid w:val="00266960"/>
    <w:rsid w:val="00267267"/>
    <w:rsid w:val="002702B5"/>
    <w:rsid w:val="00272E14"/>
    <w:rsid w:val="00282C6C"/>
    <w:rsid w:val="00287E7F"/>
    <w:rsid w:val="00296E77"/>
    <w:rsid w:val="00297476"/>
    <w:rsid w:val="002A5ED7"/>
    <w:rsid w:val="002B04F7"/>
    <w:rsid w:val="002B7516"/>
    <w:rsid w:val="002C6925"/>
    <w:rsid w:val="002D6EB0"/>
    <w:rsid w:val="002D6F5F"/>
    <w:rsid w:val="002E4B0B"/>
    <w:rsid w:val="002E6E75"/>
    <w:rsid w:val="002F27B0"/>
    <w:rsid w:val="002F607A"/>
    <w:rsid w:val="00303C78"/>
    <w:rsid w:val="00326B64"/>
    <w:rsid w:val="00337E24"/>
    <w:rsid w:val="00343382"/>
    <w:rsid w:val="003451B2"/>
    <w:rsid w:val="0035657B"/>
    <w:rsid w:val="00367F13"/>
    <w:rsid w:val="0037036D"/>
    <w:rsid w:val="003707B1"/>
    <w:rsid w:val="003738DE"/>
    <w:rsid w:val="003877DD"/>
    <w:rsid w:val="00397B38"/>
    <w:rsid w:val="003A1146"/>
    <w:rsid w:val="003C6540"/>
    <w:rsid w:val="003D47B8"/>
    <w:rsid w:val="003E3BBD"/>
    <w:rsid w:val="003F14A8"/>
    <w:rsid w:val="004007A8"/>
    <w:rsid w:val="00421981"/>
    <w:rsid w:val="00442F30"/>
    <w:rsid w:val="00446FC0"/>
    <w:rsid w:val="004562EA"/>
    <w:rsid w:val="00464AC4"/>
    <w:rsid w:val="0046756C"/>
    <w:rsid w:val="004745AD"/>
    <w:rsid w:val="00474BAC"/>
    <w:rsid w:val="00477BC6"/>
    <w:rsid w:val="00477D6A"/>
    <w:rsid w:val="004908C0"/>
    <w:rsid w:val="004B4F1B"/>
    <w:rsid w:val="004D10D5"/>
    <w:rsid w:val="004D7C39"/>
    <w:rsid w:val="004E1733"/>
    <w:rsid w:val="00507420"/>
    <w:rsid w:val="005100D9"/>
    <w:rsid w:val="005124C4"/>
    <w:rsid w:val="005140E9"/>
    <w:rsid w:val="00516B43"/>
    <w:rsid w:val="0054258E"/>
    <w:rsid w:val="0054748F"/>
    <w:rsid w:val="005548F9"/>
    <w:rsid w:val="005754DE"/>
    <w:rsid w:val="0058642B"/>
    <w:rsid w:val="00587104"/>
    <w:rsid w:val="0059249D"/>
    <w:rsid w:val="005B4154"/>
    <w:rsid w:val="00607D51"/>
    <w:rsid w:val="00611DAE"/>
    <w:rsid w:val="00632131"/>
    <w:rsid w:val="0065117A"/>
    <w:rsid w:val="00655B8D"/>
    <w:rsid w:val="006742CC"/>
    <w:rsid w:val="00675297"/>
    <w:rsid w:val="00683676"/>
    <w:rsid w:val="00697782"/>
    <w:rsid w:val="006A2806"/>
    <w:rsid w:val="006A6A56"/>
    <w:rsid w:val="006B431E"/>
    <w:rsid w:val="006B5FFA"/>
    <w:rsid w:val="006C4C0F"/>
    <w:rsid w:val="006D4E49"/>
    <w:rsid w:val="006E1103"/>
    <w:rsid w:val="006E53FF"/>
    <w:rsid w:val="006F5BCC"/>
    <w:rsid w:val="0070028F"/>
    <w:rsid w:val="00707C33"/>
    <w:rsid w:val="00710C3E"/>
    <w:rsid w:val="00711165"/>
    <w:rsid w:val="00745A33"/>
    <w:rsid w:val="00757748"/>
    <w:rsid w:val="00781983"/>
    <w:rsid w:val="007875D8"/>
    <w:rsid w:val="007B28B5"/>
    <w:rsid w:val="007C4F99"/>
    <w:rsid w:val="007E55AA"/>
    <w:rsid w:val="007E72E1"/>
    <w:rsid w:val="00812BAC"/>
    <w:rsid w:val="00830023"/>
    <w:rsid w:val="008309A3"/>
    <w:rsid w:val="00834A39"/>
    <w:rsid w:val="008430DD"/>
    <w:rsid w:val="008538D3"/>
    <w:rsid w:val="008625E4"/>
    <w:rsid w:val="008701B3"/>
    <w:rsid w:val="0089299C"/>
    <w:rsid w:val="008A1813"/>
    <w:rsid w:val="008B00DA"/>
    <w:rsid w:val="008B7EF8"/>
    <w:rsid w:val="008C17C8"/>
    <w:rsid w:val="008C61A3"/>
    <w:rsid w:val="008D6D40"/>
    <w:rsid w:val="008E1130"/>
    <w:rsid w:val="008F0E35"/>
    <w:rsid w:val="008F783D"/>
    <w:rsid w:val="00901355"/>
    <w:rsid w:val="00902EF5"/>
    <w:rsid w:val="00911ADB"/>
    <w:rsid w:val="00912ACB"/>
    <w:rsid w:val="0091635E"/>
    <w:rsid w:val="0093264A"/>
    <w:rsid w:val="00935CA8"/>
    <w:rsid w:val="009514FE"/>
    <w:rsid w:val="0095483B"/>
    <w:rsid w:val="00961BAB"/>
    <w:rsid w:val="00975018"/>
    <w:rsid w:val="00984305"/>
    <w:rsid w:val="00986BD7"/>
    <w:rsid w:val="009913D3"/>
    <w:rsid w:val="009C2A3F"/>
    <w:rsid w:val="009C68BF"/>
    <w:rsid w:val="009D18A8"/>
    <w:rsid w:val="009D3EA6"/>
    <w:rsid w:val="009D4A28"/>
    <w:rsid w:val="009E0483"/>
    <w:rsid w:val="009F52E0"/>
    <w:rsid w:val="00A0522D"/>
    <w:rsid w:val="00A10CBB"/>
    <w:rsid w:val="00A1119D"/>
    <w:rsid w:val="00A16003"/>
    <w:rsid w:val="00A17790"/>
    <w:rsid w:val="00A21449"/>
    <w:rsid w:val="00A46EDB"/>
    <w:rsid w:val="00A474A1"/>
    <w:rsid w:val="00A64CBB"/>
    <w:rsid w:val="00A7099A"/>
    <w:rsid w:val="00A77675"/>
    <w:rsid w:val="00A81D24"/>
    <w:rsid w:val="00A81EC6"/>
    <w:rsid w:val="00AC6F68"/>
    <w:rsid w:val="00AD354A"/>
    <w:rsid w:val="00AD3EBF"/>
    <w:rsid w:val="00AF11B5"/>
    <w:rsid w:val="00AF5229"/>
    <w:rsid w:val="00B0069B"/>
    <w:rsid w:val="00B04E41"/>
    <w:rsid w:val="00B07E34"/>
    <w:rsid w:val="00B12099"/>
    <w:rsid w:val="00B30C62"/>
    <w:rsid w:val="00B40E53"/>
    <w:rsid w:val="00B5074F"/>
    <w:rsid w:val="00B51BEB"/>
    <w:rsid w:val="00B54B02"/>
    <w:rsid w:val="00B770AC"/>
    <w:rsid w:val="00B92BD6"/>
    <w:rsid w:val="00BB42E6"/>
    <w:rsid w:val="00BC0A4C"/>
    <w:rsid w:val="00BC710B"/>
    <w:rsid w:val="00BD4507"/>
    <w:rsid w:val="00BE2A22"/>
    <w:rsid w:val="00BE7BC7"/>
    <w:rsid w:val="00BF0F02"/>
    <w:rsid w:val="00BF4B4A"/>
    <w:rsid w:val="00C141E0"/>
    <w:rsid w:val="00C21717"/>
    <w:rsid w:val="00C378FD"/>
    <w:rsid w:val="00C43E7C"/>
    <w:rsid w:val="00C53DA1"/>
    <w:rsid w:val="00C5495E"/>
    <w:rsid w:val="00C552C1"/>
    <w:rsid w:val="00C60578"/>
    <w:rsid w:val="00C855A6"/>
    <w:rsid w:val="00C924BB"/>
    <w:rsid w:val="00C957D0"/>
    <w:rsid w:val="00CC59D0"/>
    <w:rsid w:val="00D0079F"/>
    <w:rsid w:val="00D06023"/>
    <w:rsid w:val="00D141F7"/>
    <w:rsid w:val="00D2570A"/>
    <w:rsid w:val="00D368C1"/>
    <w:rsid w:val="00D46896"/>
    <w:rsid w:val="00D86C5E"/>
    <w:rsid w:val="00D90D7C"/>
    <w:rsid w:val="00D93DE9"/>
    <w:rsid w:val="00D940EA"/>
    <w:rsid w:val="00D94B19"/>
    <w:rsid w:val="00DA6C6B"/>
    <w:rsid w:val="00DA6D27"/>
    <w:rsid w:val="00DB2DE6"/>
    <w:rsid w:val="00DB5FA7"/>
    <w:rsid w:val="00DC37A5"/>
    <w:rsid w:val="00DF1FCA"/>
    <w:rsid w:val="00DF235B"/>
    <w:rsid w:val="00E1467A"/>
    <w:rsid w:val="00E15328"/>
    <w:rsid w:val="00E170A9"/>
    <w:rsid w:val="00E21F15"/>
    <w:rsid w:val="00E3667F"/>
    <w:rsid w:val="00E45CAF"/>
    <w:rsid w:val="00E5092E"/>
    <w:rsid w:val="00E57299"/>
    <w:rsid w:val="00E65E2E"/>
    <w:rsid w:val="00E924B4"/>
    <w:rsid w:val="00E93C92"/>
    <w:rsid w:val="00EA0AEF"/>
    <w:rsid w:val="00EA35CB"/>
    <w:rsid w:val="00EA510A"/>
    <w:rsid w:val="00EB7BD1"/>
    <w:rsid w:val="00EC0FA3"/>
    <w:rsid w:val="00EE2220"/>
    <w:rsid w:val="00F306F7"/>
    <w:rsid w:val="00F32D01"/>
    <w:rsid w:val="00F66C8E"/>
    <w:rsid w:val="00F73397"/>
    <w:rsid w:val="00FA5813"/>
    <w:rsid w:val="00FA5F46"/>
    <w:rsid w:val="00FB3EC0"/>
    <w:rsid w:val="00FB640C"/>
    <w:rsid w:val="00FB65B5"/>
    <w:rsid w:val="00FC0154"/>
    <w:rsid w:val="00FC4C45"/>
    <w:rsid w:val="00FD1DCA"/>
    <w:rsid w:val="00FD4258"/>
    <w:rsid w:val="00FD77D0"/>
    <w:rsid w:val="00FF29D1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3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40"/>
    <w:rPr>
      <w:sz w:val="0"/>
      <w:szCs w:val="0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5924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815</Words>
  <Characters>4650</Characters>
  <Application>Microsoft Office Outlook</Application>
  <DocSecurity>0</DocSecurity>
  <Lines>0</Lines>
  <Paragraphs>0</Paragraphs>
  <ScaleCrop>false</ScaleCrop>
  <Company>ФБП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 3</dc:title>
  <dc:subject/>
  <dc:creator>Кольгина ЛМ</dc:creator>
  <cp:keywords/>
  <dc:description/>
  <cp:lastModifiedBy>BUH</cp:lastModifiedBy>
  <cp:revision>4</cp:revision>
  <cp:lastPrinted>2016-12-15T12:55:00Z</cp:lastPrinted>
  <dcterms:created xsi:type="dcterms:W3CDTF">2016-12-09T12:05:00Z</dcterms:created>
  <dcterms:modified xsi:type="dcterms:W3CDTF">2016-12-15T12:55:00Z</dcterms:modified>
</cp:coreProperties>
</file>